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28" w:rsidRDefault="00012A28" w:rsidP="00D00F83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00F83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№ 7</w:t>
      </w:r>
    </w:p>
    <w:p w:rsidR="00012A28" w:rsidRDefault="00012A28" w:rsidP="00D00F83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</w:p>
    <w:p w:rsidR="00012A28" w:rsidRPr="00D00F83" w:rsidRDefault="00012A28" w:rsidP="00D00F83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УТВЕРЖДЕНО</w:t>
      </w:r>
    </w:p>
    <w:p w:rsidR="00012A28" w:rsidRDefault="00012A28" w:rsidP="00290A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00F83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D00F8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</w:t>
      </w:r>
      <w:r w:rsidRPr="00D00F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00F8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 № 27 – од</w:t>
      </w:r>
    </w:p>
    <w:p w:rsidR="00012A28" w:rsidRDefault="00012A28" w:rsidP="00290A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2A28" w:rsidRPr="00D00F83" w:rsidRDefault="00012A28" w:rsidP="00290A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012A28" w:rsidRPr="00D00F83" w:rsidRDefault="00012A28" w:rsidP="00D00F83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</w:p>
    <w:p w:rsidR="00012A28" w:rsidRPr="00290A92" w:rsidRDefault="00012A28" w:rsidP="00D00F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90A92">
        <w:rPr>
          <w:rFonts w:ascii="Times New Roman" w:hAnsi="Times New Roman"/>
          <w:b/>
          <w:sz w:val="28"/>
          <w:szCs w:val="28"/>
        </w:rPr>
        <w:t>Стандарты и процедуры,</w:t>
      </w:r>
    </w:p>
    <w:p w:rsidR="00012A28" w:rsidRDefault="00012A28" w:rsidP="00D00F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90A92">
        <w:rPr>
          <w:rFonts w:ascii="Times New Roman" w:hAnsi="Times New Roman"/>
          <w:b/>
          <w:sz w:val="28"/>
          <w:szCs w:val="28"/>
        </w:rPr>
        <w:t xml:space="preserve">направленные на обеспечение добросовестной работы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2A28" w:rsidRDefault="00012A28" w:rsidP="00D00F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 учреждения дополнительного</w:t>
      </w:r>
    </w:p>
    <w:p w:rsidR="00012A28" w:rsidRDefault="00012A28" w:rsidP="00D00F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«Детская хореографическая школа» </w:t>
      </w:r>
    </w:p>
    <w:p w:rsidR="00012A28" w:rsidRPr="00290A92" w:rsidRDefault="00012A28" w:rsidP="00D00F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Кумертау Республики Башкортостан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1. Общие положения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1.1. Нормами стандартов и процедур, направленных на обеспечение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добросовестной работы и поведения работников (далее – стандарты),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воплощают в себе основные ценности и устанавливают обязательные для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работников этические требования, являясь практическим руководством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действию.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1.2. Стандарты устанав</w:t>
      </w:r>
      <w:r>
        <w:rPr>
          <w:rFonts w:ascii="Times New Roman" w:hAnsi="Times New Roman"/>
          <w:sz w:val="24"/>
          <w:szCs w:val="24"/>
        </w:rPr>
        <w:t>ливают</w:t>
      </w:r>
      <w:r w:rsidRPr="004E3AA1">
        <w:rPr>
          <w:rFonts w:ascii="Times New Roman" w:hAnsi="Times New Roman"/>
          <w:sz w:val="24"/>
          <w:szCs w:val="24"/>
        </w:rPr>
        <w:t xml:space="preserve"> ключевые принципы, которыми</w:t>
      </w:r>
      <w:r>
        <w:rPr>
          <w:rFonts w:ascii="Times New Roman" w:hAnsi="Times New Roman"/>
          <w:sz w:val="24"/>
          <w:szCs w:val="24"/>
        </w:rPr>
        <w:t xml:space="preserve"> руководствуются</w:t>
      </w:r>
      <w:r w:rsidRPr="004E3AA1">
        <w:rPr>
          <w:rFonts w:ascii="Times New Roman" w:hAnsi="Times New Roman"/>
          <w:sz w:val="24"/>
          <w:szCs w:val="24"/>
        </w:rPr>
        <w:t xml:space="preserve"> работники.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1.3. Стандарты устанавливаются на основании Конституции РФ,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федерального закона от 29.12.2012 года №273-ФЗ «Об образовании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Российской Федерации», федерального закона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25.12.2008 года № 273-ФЗ «О противодействии коррупции» и принятых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соответствии с ними иных законодательных и локальных актов, 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международного права, а также общечеловеческих моральных норм и традиций российской школы.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2. Ценности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2.1. При осуществлении своей деятельности работник руководствуется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следующими принципами: добросовестность, прозрачность, развитие.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2.2. Добросовестность означает непреклонное следование 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закона и надлежащее выполнение обязательств, принимаемых обществом.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Главная цель – общекультурные, общечеловеческие, общегосударственные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требования к деятельности работника.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2.3. Прозрачность означает обеспечение доступности информации о деятельности учреждения. Вся деятельность учреждения осуществляется в соответствии со строго документированными процедурами,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строится на надлежащем выполнении требований закона и внутренних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локальных актов.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 Противодействие коррупции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3.1. Приоритетом в деятельности учреждения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строгое соблюдение закона и других нормативных актов, которые служат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основой для осуществления всех рабочих процессов в коллективе, центральным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ориентиром при планировании деятельности и формировании стратегии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развития.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3.2. Для работников учреждения не допустимо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нарушение закона. Этот ведущий принцип действует на всех уровнях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 xml:space="preserve">деятельности, начиная с </w:t>
      </w:r>
      <w:r>
        <w:rPr>
          <w:rFonts w:ascii="Times New Roman" w:hAnsi="Times New Roman"/>
          <w:sz w:val="24"/>
          <w:szCs w:val="24"/>
        </w:rPr>
        <w:t>администрации учреждения</w:t>
      </w:r>
      <w:r w:rsidRPr="004E3AA1">
        <w:rPr>
          <w:rFonts w:ascii="Times New Roman" w:hAnsi="Times New Roman"/>
          <w:sz w:val="24"/>
          <w:szCs w:val="24"/>
        </w:rPr>
        <w:t xml:space="preserve"> и заканчивая всеми работниками. Каждый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работник, совершивший правонарушение, не только подлежит привлечению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ответственности в общем порядке (к гражданско-правовой, административной,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уголовной ответственности), но и будет подвергнут дисциплинарным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взысканиям.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4E3AA1">
        <w:rPr>
          <w:rFonts w:ascii="Times New Roman" w:hAnsi="Times New Roman"/>
          <w:sz w:val="24"/>
          <w:szCs w:val="24"/>
        </w:rPr>
        <w:t>. Важнейшей мерой по поддержанию безупречной репутации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учреждения является ответственное и добросовестное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выполнение обязательств, соблюдение этических правил и норм, что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системой определенных нравственных стандартов поведения, обеспечивающей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реализацию уставных видов деятельности учреждения. Они не регламентируют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частную жизнь работника, не ограничивают его права и свободы, а лишь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определяет нравственную сторону его деятельности, устанавливает, четкие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этические нормы служебного поведения.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4E3AA1">
        <w:rPr>
          <w:rFonts w:ascii="Times New Roman" w:hAnsi="Times New Roman"/>
          <w:sz w:val="24"/>
          <w:szCs w:val="24"/>
        </w:rPr>
        <w:t>. Ответственны</w:t>
      </w:r>
      <w:r>
        <w:rPr>
          <w:rFonts w:ascii="Times New Roman" w:hAnsi="Times New Roman"/>
          <w:sz w:val="24"/>
          <w:szCs w:val="24"/>
        </w:rPr>
        <w:t>е</w:t>
      </w:r>
      <w:r w:rsidRPr="004E3AA1">
        <w:rPr>
          <w:rFonts w:ascii="Times New Roman" w:hAnsi="Times New Roman"/>
          <w:sz w:val="24"/>
          <w:szCs w:val="24"/>
        </w:rPr>
        <w:t xml:space="preserve"> за профилактику коррупционных и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правонарушений уполномочен</w:t>
      </w:r>
      <w:r>
        <w:rPr>
          <w:rFonts w:ascii="Times New Roman" w:hAnsi="Times New Roman"/>
          <w:sz w:val="24"/>
          <w:szCs w:val="24"/>
        </w:rPr>
        <w:t>ы</w:t>
      </w:r>
      <w:r w:rsidRPr="004E3AA1">
        <w:rPr>
          <w:rFonts w:ascii="Times New Roman" w:hAnsi="Times New Roman"/>
          <w:sz w:val="24"/>
          <w:szCs w:val="24"/>
        </w:rPr>
        <w:t xml:space="preserve"> следить за соблюдением всех требований,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применимых к взаимодействиям с коллективом, обучающимися и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родителями (законными представителями).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4E3AA1">
        <w:rPr>
          <w:rFonts w:ascii="Times New Roman" w:hAnsi="Times New Roman"/>
          <w:sz w:val="24"/>
          <w:szCs w:val="24"/>
        </w:rPr>
        <w:t xml:space="preserve">. Добросовестное исполнение </w:t>
      </w:r>
      <w:r>
        <w:rPr>
          <w:rFonts w:ascii="Times New Roman" w:hAnsi="Times New Roman"/>
          <w:sz w:val="24"/>
          <w:szCs w:val="24"/>
        </w:rPr>
        <w:t>должностных</w:t>
      </w:r>
      <w:r w:rsidRPr="004E3AA1">
        <w:rPr>
          <w:rFonts w:ascii="Times New Roman" w:hAnsi="Times New Roman"/>
          <w:sz w:val="24"/>
          <w:szCs w:val="24"/>
        </w:rPr>
        <w:t xml:space="preserve"> обязанностей и постоянное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улучшение качества предоставления образовательных услуг являются главными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приоритетами в отношениях с обучающимися и их родителями (законными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представителями).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4E3AA1">
        <w:rPr>
          <w:rFonts w:ascii="Times New Roman" w:hAnsi="Times New Roman"/>
          <w:sz w:val="24"/>
          <w:szCs w:val="24"/>
        </w:rPr>
        <w:t>. Деятельность учреждения направлена на реализацию основных задач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4E3AA1">
        <w:rPr>
          <w:rFonts w:ascii="Times New Roman" w:hAnsi="Times New Roman"/>
          <w:sz w:val="24"/>
          <w:szCs w:val="24"/>
        </w:rPr>
        <w:t>. В отношениях с обучающимися и их родителями (законными представителями) не допустимо использование любых способов прямого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косвенного воздействия с целью получения незаконной выгоды.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4E3A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E3AA1">
        <w:rPr>
          <w:rFonts w:ascii="Times New Roman" w:hAnsi="Times New Roman"/>
          <w:sz w:val="24"/>
          <w:szCs w:val="24"/>
        </w:rPr>
        <w:t>учреждении не допустимы любые формы</w:t>
      </w:r>
      <w:r>
        <w:rPr>
          <w:rFonts w:ascii="Times New Roman" w:hAnsi="Times New Roman"/>
          <w:sz w:val="24"/>
          <w:szCs w:val="24"/>
        </w:rPr>
        <w:t xml:space="preserve"> коррупции, работники у</w:t>
      </w:r>
      <w:r w:rsidRPr="004E3AA1">
        <w:rPr>
          <w:rFonts w:ascii="Times New Roman" w:hAnsi="Times New Roman"/>
          <w:sz w:val="24"/>
          <w:szCs w:val="24"/>
        </w:rPr>
        <w:t>чреждения в своей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обязаны строго выполнять требования законодательства и правовых актов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противодействии коррупции.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4E3AA1">
        <w:rPr>
          <w:rFonts w:ascii="Times New Roman" w:hAnsi="Times New Roman"/>
          <w:sz w:val="24"/>
          <w:szCs w:val="24"/>
        </w:rPr>
        <w:t>. В случае принуждения работника, родителя (законного представителя) к предоставлению незаконных выгод, он обязан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 xml:space="preserve">незамедлительно уведомить об этом </w:t>
      </w:r>
      <w:r>
        <w:rPr>
          <w:rFonts w:ascii="Times New Roman" w:hAnsi="Times New Roman"/>
          <w:sz w:val="24"/>
          <w:szCs w:val="24"/>
        </w:rPr>
        <w:t>директора</w:t>
      </w:r>
      <w:r w:rsidRPr="004E3AA1">
        <w:rPr>
          <w:rFonts w:ascii="Times New Roman" w:hAnsi="Times New Roman"/>
          <w:sz w:val="24"/>
          <w:szCs w:val="24"/>
        </w:rPr>
        <w:t xml:space="preserve"> учреждения для своевременного применения необходимых мер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предотвращению незаконных действий и привлечению нарушителей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ответственности.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10</w:t>
      </w:r>
      <w:r w:rsidRPr="004E3AA1">
        <w:rPr>
          <w:rFonts w:ascii="Times New Roman" w:hAnsi="Times New Roman"/>
          <w:sz w:val="24"/>
          <w:szCs w:val="24"/>
        </w:rPr>
        <w:t>. В учреждении недопустимо 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мошеннической деятельности, т.е. любого действие или бездействие, 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предоставление заведомо ложных сведений, которое заведомо или 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грубой неосторожностью вводит в заблуждение или пытается ввести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заблуждение какую-либо сторону с целью получения финансовой выгоды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уклонения от исполнения обязательства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12A28" w:rsidRPr="00BC1F8B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4E3AA1">
        <w:rPr>
          <w:rFonts w:ascii="Times New Roman" w:hAnsi="Times New Roman"/>
          <w:sz w:val="24"/>
          <w:szCs w:val="24"/>
        </w:rPr>
        <w:t>. В учреждении недопустимо 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деятельности с использованием методов принуждения, т.е. нанесения ущерба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или вреда, или угрозы нанесения ущерба или вреда прямо или косвенно любой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стороне, или имуществу стороны с целью оказания неправомерного влияния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 xml:space="preserve">действия такой стороны. </w:t>
      </w:r>
      <w:r w:rsidRPr="00BC1F8B">
        <w:rPr>
          <w:rFonts w:ascii="Times New Roman" w:hAnsi="Times New Roman"/>
          <w:sz w:val="24"/>
          <w:szCs w:val="24"/>
        </w:rPr>
        <w:t>Деятельность с использованием методов принуждения  – это потенциальные или фактические противоправные действия, такие как телесное повреждение или похищение, нанесение вреда имуществу или  законным интересам с целью получения неправомерного преимущества или уклонения от исполнения обязательства.</w:t>
      </w:r>
    </w:p>
    <w:p w:rsidR="00012A28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</w:t>
      </w:r>
      <w:r w:rsidRPr="004E3AA1">
        <w:rPr>
          <w:rFonts w:ascii="Times New Roman" w:hAnsi="Times New Roman"/>
          <w:sz w:val="24"/>
          <w:szCs w:val="24"/>
        </w:rPr>
        <w:t>. В учреждении недопустимо 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деятельности на основе сговора, т.е. действия на основе соглашения 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двумя или более сторонами с целью достижения незаконной цели, 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оказание ненадлежащего влияния на действия другой стороны.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3</w:t>
      </w:r>
      <w:r w:rsidRPr="004E3AA1">
        <w:rPr>
          <w:rFonts w:ascii="Times New Roman" w:hAnsi="Times New Roman"/>
          <w:sz w:val="24"/>
          <w:szCs w:val="24"/>
        </w:rPr>
        <w:t>. В учреждении недопустимо 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обструкционной деятельности, не допускается намеренное уничтожение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документации, фальсификация, изменение или сокрытие доказательств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расследования или совершение ложных заявлений с целью создать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 xml:space="preserve">существенные препятствия </w:t>
      </w:r>
      <w:r>
        <w:rPr>
          <w:rFonts w:ascii="Times New Roman" w:hAnsi="Times New Roman"/>
          <w:sz w:val="24"/>
          <w:szCs w:val="24"/>
        </w:rPr>
        <w:t>для расследования, проводимого к</w:t>
      </w:r>
      <w:r w:rsidRPr="004E3AA1">
        <w:rPr>
          <w:rFonts w:ascii="Times New Roman" w:hAnsi="Times New Roman"/>
          <w:sz w:val="24"/>
          <w:szCs w:val="24"/>
        </w:rPr>
        <w:t xml:space="preserve">омиссией </w:t>
      </w:r>
      <w:r>
        <w:rPr>
          <w:rFonts w:ascii="Times New Roman" w:hAnsi="Times New Roman"/>
          <w:sz w:val="24"/>
          <w:szCs w:val="24"/>
        </w:rPr>
        <w:t xml:space="preserve">по противодействию коррупции или комиссией по урегулированию </w:t>
      </w:r>
      <w:r w:rsidRPr="00BC1F8B">
        <w:rPr>
          <w:rFonts w:ascii="Times New Roman" w:hAnsi="Times New Roman"/>
          <w:sz w:val="24"/>
          <w:szCs w:val="24"/>
        </w:rPr>
        <w:t>споров между участниками образовательных отношений</w:t>
      </w:r>
      <w:r w:rsidRPr="004E3AA1">
        <w:rPr>
          <w:rFonts w:ascii="Times New Roman" w:hAnsi="Times New Roman"/>
          <w:sz w:val="24"/>
          <w:szCs w:val="24"/>
        </w:rPr>
        <w:t>.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не допускается деятельность с использованием методов принуждения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основе сговора и/или угрозы, преследование или запугивание любой из 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 целью не позволить ей сообщить об известных ей фактах, 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отношение к тому или иному факту коррупционных действий расследованию,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совершаемые с целью создания существенных препятствий для расследования.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4. Обращение с подарками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4.1. По отношению к подаркам в учреждении сформированы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принципы: законность, ответственность и уместность.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4.2. Предоставление или получение подарка (выгоды) допустимо, 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если это не влечет для получателя возникновения каких-либо обязанностей 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является условием выполнения получателем каких-либо действий.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Предоставление или получение подарка (привилегии) не должно вынуждать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 xml:space="preserve">работников тем или иным образом скрывать это от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4E3AA1">
        <w:rPr>
          <w:rFonts w:ascii="Times New Roman" w:hAnsi="Times New Roman"/>
          <w:sz w:val="24"/>
          <w:szCs w:val="24"/>
        </w:rPr>
        <w:t xml:space="preserve"> и других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4E3AA1">
        <w:rPr>
          <w:rFonts w:ascii="Times New Roman" w:hAnsi="Times New Roman"/>
          <w:sz w:val="24"/>
          <w:szCs w:val="24"/>
        </w:rPr>
        <w:t>аботников.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4.3. 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4.4. Работникам строго запрещается принимать подарки (выгоды),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это может незаконно прямо или косвенно повлиять на осуществление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работниками своей деятельности или повлечь для них возникновение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дополнительных обязательств.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4.5. Работникам дозволяется принимать подарки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E3AA1">
        <w:rPr>
          <w:rFonts w:ascii="Times New Roman" w:hAnsi="Times New Roman"/>
          <w:sz w:val="24"/>
          <w:szCs w:val="24"/>
        </w:rPr>
        <w:t>имеющие исключительно символическое значение.</w:t>
      </w:r>
    </w:p>
    <w:p w:rsidR="00012A28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К</w:t>
      </w:r>
      <w:r w:rsidRPr="004E3AA1">
        <w:rPr>
          <w:rFonts w:ascii="Times New Roman" w:hAnsi="Times New Roman"/>
          <w:sz w:val="24"/>
          <w:szCs w:val="24"/>
        </w:rPr>
        <w:t>онфликт интересов</w:t>
      </w:r>
    </w:p>
    <w:p w:rsidR="00012A28" w:rsidRPr="00725878" w:rsidRDefault="00012A28" w:rsidP="007258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Pr="00725878">
        <w:rPr>
          <w:rFonts w:ascii="Times New Roman" w:hAnsi="Times New Roman"/>
          <w:sz w:val="24"/>
          <w:szCs w:val="24"/>
        </w:rPr>
        <w:t xml:space="preserve">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граждан, учреждения, способное привести к причинению вреда правам и законным интересам граждан, учреждения. </w:t>
      </w:r>
    </w:p>
    <w:p w:rsidR="00012A28" w:rsidRPr="00725878" w:rsidRDefault="00012A28" w:rsidP="007258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878">
        <w:rPr>
          <w:rFonts w:ascii="Times New Roman" w:hAnsi="Times New Roman"/>
          <w:sz w:val="24"/>
          <w:szCs w:val="24"/>
        </w:rPr>
        <w:t xml:space="preserve"> 5.2. Под личной заинтересованностью работника, которая влияет или может повлиять на надлежащее исполнение им должностных обязанностей, понимается возможность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012A28" w:rsidRPr="00725878" w:rsidRDefault="00012A28" w:rsidP="007258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725878">
        <w:rPr>
          <w:rFonts w:ascii="Times New Roman" w:hAnsi="Times New Roman"/>
          <w:sz w:val="24"/>
          <w:szCs w:val="24"/>
        </w:rPr>
        <w:t xml:space="preserve">Работник учреждения обязан принимать меры по недопущению любой возможности возникновения конфликта интересов. </w:t>
      </w:r>
    </w:p>
    <w:p w:rsidR="00012A28" w:rsidRPr="00725878" w:rsidRDefault="00012A28" w:rsidP="007258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878">
        <w:rPr>
          <w:rFonts w:ascii="Times New Roman" w:hAnsi="Times New Roman"/>
          <w:sz w:val="24"/>
          <w:szCs w:val="24"/>
        </w:rPr>
        <w:t xml:space="preserve">5.4. Работник учреждения обязан в письменной форме уведомить своего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5</w:t>
      </w:r>
      <w:r w:rsidRPr="004E3AA1">
        <w:rPr>
          <w:rFonts w:ascii="Times New Roman" w:hAnsi="Times New Roman"/>
          <w:sz w:val="24"/>
          <w:szCs w:val="24"/>
        </w:rPr>
        <w:t xml:space="preserve">. Развитие потенциала </w:t>
      </w:r>
      <w:r>
        <w:rPr>
          <w:rFonts w:ascii="Times New Roman" w:hAnsi="Times New Roman"/>
          <w:sz w:val="24"/>
          <w:szCs w:val="24"/>
        </w:rPr>
        <w:t>работников</w:t>
      </w:r>
      <w:r w:rsidRPr="004E3AA1">
        <w:rPr>
          <w:rFonts w:ascii="Times New Roman" w:hAnsi="Times New Roman"/>
          <w:sz w:val="24"/>
          <w:szCs w:val="24"/>
        </w:rPr>
        <w:t xml:space="preserve"> является ключевой задачей</w:t>
      </w:r>
      <w:r>
        <w:rPr>
          <w:rFonts w:ascii="Times New Roman" w:hAnsi="Times New Roman"/>
          <w:sz w:val="24"/>
          <w:szCs w:val="24"/>
        </w:rPr>
        <w:t xml:space="preserve"> администрации учреждения</w:t>
      </w:r>
      <w:r w:rsidRPr="004E3AA1">
        <w:rPr>
          <w:rFonts w:ascii="Times New Roman" w:hAnsi="Times New Roman"/>
          <w:sz w:val="24"/>
          <w:szCs w:val="24"/>
        </w:rPr>
        <w:t>. В свою очередь ключевой задачей работников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сознательное следование интересам общества. В учреждении не желательны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конфликты интересов – положения, в котором личные интересы работника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противоречили бы интересам общества.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6.</w:t>
      </w:r>
      <w:r w:rsidRPr="004E3AA1">
        <w:rPr>
          <w:rFonts w:ascii="Times New Roman" w:hAnsi="Times New Roman"/>
          <w:sz w:val="24"/>
          <w:szCs w:val="24"/>
        </w:rPr>
        <w:t xml:space="preserve"> Во избежание конфликта интересов, работники учреждения 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выполнять следующие требования: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4E3AA1">
        <w:rPr>
          <w:rFonts w:ascii="Times New Roman" w:hAnsi="Times New Roman"/>
          <w:sz w:val="24"/>
          <w:szCs w:val="24"/>
        </w:rPr>
        <w:t xml:space="preserve">.1. Работник обязан уведомить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4E3AA1">
        <w:rPr>
          <w:rFonts w:ascii="Times New Roman" w:hAnsi="Times New Roman"/>
          <w:sz w:val="24"/>
          <w:szCs w:val="24"/>
        </w:rPr>
        <w:t xml:space="preserve"> о выполнении им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по совместительству или осуществлении иной оплачиваемой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выполнение работы (осуществление деятельности) может быть запрещено,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случае если такая дополнительная занятость не позволяет работнику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надлежащим образом исполнять свои обязанности в у</w:t>
      </w:r>
      <w:r>
        <w:rPr>
          <w:rFonts w:ascii="Times New Roman" w:hAnsi="Times New Roman"/>
          <w:sz w:val="24"/>
          <w:szCs w:val="24"/>
        </w:rPr>
        <w:t>чреждении.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4E3AA1">
        <w:rPr>
          <w:rFonts w:ascii="Times New Roman" w:hAnsi="Times New Roman"/>
          <w:sz w:val="24"/>
          <w:szCs w:val="24"/>
        </w:rPr>
        <w:t>.2. Работник вправе использовать имущество учреждения (в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оборудование) исключительно в целях, связанных с выполнением 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трудовой функции.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6. Конфиденциальность</w:t>
      </w: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6.1. Работникам учреждения запрещается сообщать третьим лицам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сведения, полученные ими при осуществлении своей деятельности,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исключением случаев, когда такие сведения публично раскрыты самим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учреждением.</w:t>
      </w:r>
    </w:p>
    <w:p w:rsidR="00012A28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3AA1">
        <w:rPr>
          <w:rFonts w:ascii="Times New Roman" w:hAnsi="Times New Roman"/>
          <w:sz w:val="24"/>
          <w:szCs w:val="24"/>
        </w:rPr>
        <w:t>6.2. Передача информации внутри учреждения осуществляется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A1">
        <w:rPr>
          <w:rFonts w:ascii="Times New Roman" w:hAnsi="Times New Roman"/>
          <w:sz w:val="24"/>
          <w:szCs w:val="24"/>
        </w:rPr>
        <w:t>соответствии с процедурами, установленными внутренними документами.</w:t>
      </w:r>
    </w:p>
    <w:p w:rsidR="00012A28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2A28" w:rsidRPr="004E3AA1" w:rsidRDefault="00012A28" w:rsidP="00D00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Приняты общим собранием трудового коллектива протокол от 12.11.2015 № 2. </w:t>
      </w:r>
    </w:p>
    <w:sectPr w:rsidR="00012A28" w:rsidRPr="004E3AA1" w:rsidSect="004E3AA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3236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E24F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C84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80C6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EC73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2D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50CB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4EC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362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BC7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AA1"/>
    <w:rsid w:val="00011EED"/>
    <w:rsid w:val="00012A28"/>
    <w:rsid w:val="00093595"/>
    <w:rsid w:val="000D3B8E"/>
    <w:rsid w:val="00185C84"/>
    <w:rsid w:val="001B23E0"/>
    <w:rsid w:val="00290A92"/>
    <w:rsid w:val="002D148B"/>
    <w:rsid w:val="002F1FD2"/>
    <w:rsid w:val="0046580A"/>
    <w:rsid w:val="004E3AA1"/>
    <w:rsid w:val="00525286"/>
    <w:rsid w:val="006F29A7"/>
    <w:rsid w:val="007119DD"/>
    <w:rsid w:val="00723B80"/>
    <w:rsid w:val="00725878"/>
    <w:rsid w:val="00761196"/>
    <w:rsid w:val="00896275"/>
    <w:rsid w:val="00BC1F8B"/>
    <w:rsid w:val="00D00F83"/>
    <w:rsid w:val="00E7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1465</Words>
  <Characters>8353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Windows</cp:lastModifiedBy>
  <cp:revision>9</cp:revision>
  <cp:lastPrinted>2015-11-18T09:17:00Z</cp:lastPrinted>
  <dcterms:created xsi:type="dcterms:W3CDTF">2014-10-31T10:41:00Z</dcterms:created>
  <dcterms:modified xsi:type="dcterms:W3CDTF">2015-12-14T11:50:00Z</dcterms:modified>
</cp:coreProperties>
</file>